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0E644CF8">
                <wp:simplePos x="0" y="0"/>
                <wp:positionH relativeFrom="column">
                  <wp:posOffset>-438237</wp:posOffset>
                </wp:positionH>
                <wp:positionV relativeFrom="paragraph">
                  <wp:posOffset>-817454</wp:posOffset>
                </wp:positionV>
                <wp:extent cx="6639240" cy="8795464"/>
                <wp:effectExtent l="12700" t="0" r="15875" b="184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40" cy="8795464"/>
                          <a:chOff x="0" y="316151"/>
                          <a:chExt cx="6639240" cy="8795464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817232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6DEC5C40" w:rsidR="000833C9" w:rsidRPr="00630D5E" w:rsidRDefault="00B5010D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</w:t>
                              </w:r>
                              <w:r w:rsidR="005E00FC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</w:t>
                              </w:r>
                              <w:r w:rsidR="005E00FC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58289" cy="8525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7D06615B" w:rsidR="00B555B6" w:rsidRPr="00E72765" w:rsidRDefault="00847C2E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Orchard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98" y="2444818"/>
                            <a:ext cx="6553200" cy="17988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77777777" w:rsidR="00E578B3" w:rsidRPr="00630D5E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7AF7274B" w14:textId="106B85A0" w:rsidR="0010367C" w:rsidRDefault="00C9010E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Parent Teacher conferences will be held quarterly in accordance with district guidelines as well as by request of a parent at a time convenient to them. </w:t>
                              </w:r>
                            </w:p>
                            <w:p w14:paraId="07F20A25" w14:textId="611A9B09" w:rsidR="00C9010E" w:rsidRPr="00E72765" w:rsidRDefault="00C9010E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School will provide individualized learning opportunities for all students and supports for families to support their</w:t>
                              </w:r>
                              <w:r w:rsidR="0094256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children.</w:t>
                              </w:r>
                            </w:p>
                            <w:p w14:paraId="5CA66B8B" w14:textId="68ADB793" w:rsidR="0010367C" w:rsidRPr="009C3D33" w:rsidRDefault="00C9010E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School will provide communications home regarding progress twice quarterly with</w:t>
                              </w:r>
                              <w:r w:rsidR="0094256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report cards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and i</w:t>
                              </w:r>
                              <w:r w:rsidR="0094256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nterim progress reports.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16376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3EA9297A" w14:textId="12D62C6F" w:rsidR="00C9010E" w:rsidRDefault="005E00FC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Families</w:t>
                              </w:r>
                              <w:r w:rsidR="00C9010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can volunteer to support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instruction </w:t>
                              </w:r>
                              <w:r w:rsidR="00C9010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in the classroom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, on </w:t>
                              </w:r>
                              <w:r w:rsidR="00C9010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field trips or other ways that are mutually beneficial. </w:t>
                              </w:r>
                            </w:p>
                            <w:p w14:paraId="6E72AE4B" w14:textId="654AFC4E" w:rsidR="00C9010E" w:rsidRDefault="00C9010E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Teachers will communicate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with families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opportunities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to support learning,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through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eesaw and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choology as well as text and emails.  </w:t>
                              </w:r>
                            </w:p>
                            <w:p w14:paraId="5FE6A20E" w14:textId="67166F73" w:rsidR="0010367C" w:rsidRPr="00E04F8C" w:rsidRDefault="00C9010E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Parents will have accounts for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choology for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two-way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communication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31A7E06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72B364AA" w14:textId="72AD261C" w:rsidR="00E578B3" w:rsidRPr="00E72765" w:rsidRDefault="00C9010E" w:rsidP="00596BD2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Families can support by:</w:t>
                              </w:r>
                            </w:p>
                            <w:p w14:paraId="517A23BE" w14:textId="6A47D970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virtual and in person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EC773CC" w14:textId="5BC32B14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and social media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12D1A0C5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Making sure that homework is completed</w:t>
                              </w:r>
                              <w:r w:rsidR="00942566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and submitted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0FDE4301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84D676" w14:textId="17F89C95" w:rsidR="00CB4938" w:rsidRPr="00CB4938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2540FFE5" w14:textId="77777777" w:rsidR="00CB4938" w:rsidRPr="00CB4938" w:rsidRDefault="00CB4938" w:rsidP="00CB4938">
                              <w:p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C9B66D8" w14:textId="5A82D240" w:rsidR="0010367C" w:rsidRPr="00E72765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mail and responding, as appropriate.]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760" y="7353300"/>
                            <a:ext cx="6634480" cy="175831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C14E0" w14:textId="1AFD3953" w:rsidR="00E578B3" w:rsidRDefault="00D93C06" w:rsidP="00C9010E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6139882D" w14:textId="6CBB3A38" w:rsidR="0010367C" w:rsidRPr="00E72765" w:rsidRDefault="00C9010E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Scholars should do </w:t>
                              </w:r>
                              <w:r w:rsidR="00C9734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their </w:t>
                              </w:r>
                              <w:r w:rsidR="00C97340"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homework</w:t>
                              </w:r>
                              <w:r w:rsidR="0010367C"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every day and ask for help when needed.</w:t>
                              </w:r>
                            </w:p>
                            <w:p w14:paraId="772A0607" w14:textId="7056ADCF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Read at least 30 minutes every day outside of school time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and participate in asynchronous learning opportunities</w:t>
                              </w:r>
                              <w:r w:rsidR="0094256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00AFA88" w14:textId="4856C719" w:rsidR="00CB4938" w:rsidRPr="00E57867" w:rsidRDefault="00CB4938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Attend and 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participate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in virtual and in person instruction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and use individualized learning pathways like e-spark</w:t>
                              </w:r>
                              <w:r w:rsidR="0094256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73600A0" w14:textId="5FC1F7D4" w:rsidR="003F3D65" w:rsidRPr="00E57867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Take care of and be responsible for any technology needed to stay fully engaged in virtual instruction.</w:t>
                              </w:r>
                            </w:p>
                            <w:p w14:paraId="22363906" w14:textId="4F9AC271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to parents or the adults responsible for </w:t>
                              </w:r>
                              <w:r w:rsidR="00D93C0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2720B57A" w14:textId="73C09AD5" w:rsidR="003F3D65" w:rsidRPr="00E72765" w:rsidRDefault="00C9010E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359" y="316151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9F0D8" id="Group 4" o:spid="_x0000_s1026" style="position:absolute;margin-left:-34.5pt;margin-top:-64.35pt;width:522.75pt;height:692.55pt;z-index:251676160;mso-width-relative:margin;mso-height-relative:margin" coordorigin=",3161" coordsize="66392,879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">
                <v:rect id="Rectangle 3" o:spid="_x0000_s1027" style="position:absolute;left:22098;top:8172;width:22910;height:6178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&#13;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6DEC5C40" w:rsidR="000833C9" w:rsidRPr="00630D5E" w:rsidRDefault="00B5010D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</w:t>
                        </w:r>
                        <w:r w:rsidR="005E00FC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</w:t>
                        </w:r>
                        <w:r w:rsidR="005E00FC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8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" filled="f" strokecolor="black [3213]" strokeweight="2pt">
                  <v:textbox>
                    <w:txbxContent>
                      <w:p w14:paraId="7674ECA2" w14:textId="7D06615B" w:rsidR="00B555B6" w:rsidRPr="00E72765" w:rsidRDefault="00847C2E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Orchard</w:t>
                        </w:r>
                        <w:r w:rsidR="00B555B6"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" fillcolor="#bdd6ee [1300]" stroked="f"/>
                <v:shape id="Text Box 10" o:spid="_x0000_s1030" type="#_x0000_t202" style="position:absolute;left:126;top:24448;width:65532;height:17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" filled="f" strokecolor="black [3213]" strokeweight="1.5pt">
                  <v:textbox>
                    <w:txbxContent>
                      <w:p w14:paraId="2EE77FCF" w14:textId="77777777" w:rsidR="00E578B3" w:rsidRPr="00630D5E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7AF7274B" w14:textId="106B85A0" w:rsidR="0010367C" w:rsidRDefault="00C9010E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Parent Teacher conferences will be held quarterly in accordance with district guidelines as well as by request of a parent at a time convenient to them. </w:t>
                        </w:r>
                      </w:p>
                      <w:p w14:paraId="07F20A25" w14:textId="611A9B09" w:rsidR="00C9010E" w:rsidRPr="00E72765" w:rsidRDefault="00C9010E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School will provide individualized learning opportunities for all students and supports for families to support their</w:t>
                        </w:r>
                        <w:r w:rsidR="00942566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children.</w:t>
                        </w:r>
                      </w:p>
                      <w:p w14:paraId="5CA66B8B" w14:textId="68ADB793" w:rsidR="0010367C" w:rsidRPr="009C3D33" w:rsidRDefault="00C9010E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School will provide communications home regarding progress twice quarterly with</w:t>
                        </w:r>
                        <w:r w:rsidR="00942566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report cards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and i</w:t>
                        </w:r>
                        <w:r w:rsidR="00942566">
                          <w:rPr>
                            <w:rFonts w:ascii="Arial" w:hAnsi="Arial"/>
                            <w:sz w:val="20"/>
                            <w:szCs w:val="20"/>
                          </w:rPr>
                          <w:t>nterim progress reports.</w:t>
                        </w:r>
                      </w:p>
                    </w:txbxContent>
                  </v:textbox>
                </v:shape>
                <v:shape id="Text Box 15" o:spid="_x0000_s1031" type="#_x0000_t202" style="position:absolute;left:762;top:49657;width:29108;height:21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3EA9297A" w14:textId="12D62C6F" w:rsidR="00C9010E" w:rsidRDefault="005E00FC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Families</w:t>
                        </w:r>
                        <w:r w:rsidR="00C9010E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can volunteer to support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instruction </w:t>
                        </w:r>
                        <w:r w:rsidR="00C9010E">
                          <w:rPr>
                            <w:rFonts w:ascii="Arial" w:hAnsi="Arial"/>
                            <w:sz w:val="18"/>
                            <w:szCs w:val="18"/>
                          </w:rPr>
                          <w:t>in the classroom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, on </w:t>
                        </w:r>
                        <w:r w:rsidR="00C9010E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field trips or other ways that are mutually beneficial. </w:t>
                        </w:r>
                      </w:p>
                      <w:p w14:paraId="6E72AE4B" w14:textId="654AFC4E" w:rsidR="00C9010E" w:rsidRDefault="00C9010E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Teachers will communicate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with families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opportunities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to support learning,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through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eesaw and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choology as well as text and emails.  </w:t>
                        </w:r>
                      </w:p>
                      <w:p w14:paraId="5FE6A20E" w14:textId="67166F73" w:rsidR="0010367C" w:rsidRPr="00E04F8C" w:rsidRDefault="00C9010E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Parents will have accounts for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choology for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two-way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communication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731A7E06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72B364AA" w14:textId="72AD261C" w:rsidR="00E578B3" w:rsidRPr="00E72765" w:rsidRDefault="00C9010E" w:rsidP="00596BD2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Families can support by:</w:t>
                        </w:r>
                      </w:p>
                      <w:p w14:paraId="517A23BE" w14:textId="6A47D970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virtual and in person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4EC773CC" w14:textId="5BC32B14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and social media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12D1A0C5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Making sure that homework is completed</w:t>
                        </w:r>
                        <w:r w:rsidR="00942566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and submitted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0FDE4301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84D676" w14:textId="17F89C95" w:rsidR="00CB4938" w:rsidRPr="00CB4938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2540FFE5" w14:textId="77777777" w:rsidR="00CB4938" w:rsidRPr="00CB4938" w:rsidRDefault="00CB4938" w:rsidP="00CB4938">
                        <w:pPr>
                          <w:spacing w:after="120"/>
                          <w:ind w:left="36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1C9B66D8" w14:textId="5A82D240" w:rsidR="0010367C" w:rsidRPr="00E72765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mail and responding, as appropriate.]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</w:p>
                    </w:txbxContent>
                  </v:textbox>
                </v:shape>
                <v:shape id="Text Box 41" o:spid="_x0000_s1033" type="#_x0000_t202" style="position:absolute;left:47;top:73533;width:66345;height:17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067C14E0" w14:textId="1AFD3953" w:rsidR="00E578B3" w:rsidRDefault="00D93C06" w:rsidP="00C9010E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6139882D" w14:textId="6CBB3A38" w:rsidR="0010367C" w:rsidRPr="00E72765" w:rsidRDefault="00C9010E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Scholars should do </w:t>
                        </w:r>
                        <w:r w:rsidR="00C9734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their </w:t>
                        </w:r>
                        <w:r w:rsidR="00C97340"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homework</w:t>
                        </w:r>
                        <w:r w:rsidR="0010367C"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every day and ask for help when needed.</w:t>
                        </w:r>
                      </w:p>
                      <w:p w14:paraId="772A0607" w14:textId="7056ADCF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Read at least 30 minutes every day outside of school time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and participate in asynchronous learning opportunities</w:t>
                        </w:r>
                        <w:r w:rsidR="0094256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400AFA88" w14:textId="4856C719" w:rsidR="00CB4938" w:rsidRPr="00E57867" w:rsidRDefault="00CB4938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Attend and 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participate</w:t>
                        </w: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in virtual and in person instruction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and use individualized learning pathways like e-spark</w:t>
                        </w:r>
                        <w:r w:rsidR="0094256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73600A0" w14:textId="5FC1F7D4" w:rsidR="003F3D65" w:rsidRPr="00E57867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Take care of and be responsible for any technology needed to stay fully engaged in virtual instruction.</w:t>
                        </w:r>
                      </w:p>
                      <w:p w14:paraId="22363906" w14:textId="4F9AC271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to parents or the adults responsible for </w:t>
                        </w:r>
                        <w:r w:rsidR="00D93C0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2720B57A" w14:textId="73C09AD5" w:rsidR="003F3D65" w:rsidRPr="00E72765" w:rsidRDefault="00C9010E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&#13;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183;top:3161;width:19863;height:51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">
                  <v:imagedata r:id="rId8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">
                <v:rect id="Rectangle 9" o:spid="_x0000_s1038" style="position:absolute;left:12887;top:-12887;width:9144;height:349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/98MA&#10;AADbAAAADwAAAGRycy9kb3ducmV2LnhtbESPQUsDMRCF7wX/QxjBW5vVVJG1aVHRUvDkKngdNuPu&#10;4mYSkthu++s7B8HbDO/Ne9+sNpMf1Z5SHgJbuF5UoIjb4AbuLHx+vM7vQeWC7HAMTBaOlGGzvpit&#10;sHbhwO+0b0qnJIRzjRb6UmKtdW578pgXIRKL9h2SxyJr6rRLeJBwP+qbqrrTHgeWhh4jPffU/jS/&#10;3sJt3H3pYzaxPBnzdtom87KMxtqry+nxAVShqfyb/653TvAFVn6RAfT6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+/98MAAADbAAAADwAAAAAAAAAAAAAAAACYAgAAZHJzL2Rv&#10;d25yZXYueG1sUEsFBgAAAAAEAAQA9QAAAIgD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CrMEA&#10;AADbAAAADwAAAGRycy9kb3ducmV2LnhtbERPS2vCQBC+F/wPyxS81U0qWEldRSxiDiI0as9DdvKg&#10;2dmwu8b033eFQm/z8T1ntRlNJwZyvrWsIJ0lIIhLq1uuFVzO+5clCB+QNXaWScEPedisJ08rzLS9&#10;8ycNRahFDGGfoYImhD6T0pcNGfQz2xNHrrLOYIjQ1VI7vMdw08nXJFlIgy3HhgZ72jVUfhc3o+CU&#10;p+mXO17zq0zb7Ud1qG7FfFBq+jxu30EEGsO/+M+d6zj/DR6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XAqzBAAAA2wAAAA8AAAAAAAAAAAAAAAAAmAIAAGRycy9kb3du&#10;cmV2LnhtbFBLBQYAAAAABAAEAPUAAACGAw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630D5E">
      <w:headerReference w:type="default" r:id="rId9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26DB" w14:textId="77777777" w:rsidR="00112329" w:rsidRDefault="00112329" w:rsidP="00596BD2">
      <w:r>
        <w:separator/>
      </w:r>
    </w:p>
  </w:endnote>
  <w:endnote w:type="continuationSeparator" w:id="0">
    <w:p w14:paraId="67836CF4" w14:textId="77777777" w:rsidR="00112329" w:rsidRDefault="00112329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43A8" w14:textId="77777777" w:rsidR="00112329" w:rsidRDefault="00112329" w:rsidP="00596BD2">
      <w:r>
        <w:separator/>
      </w:r>
    </w:p>
  </w:footnote>
  <w:footnote w:type="continuationSeparator" w:id="0">
    <w:p w14:paraId="317CEFD8" w14:textId="77777777" w:rsidR="00112329" w:rsidRDefault="00112329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2in" o:bullet="t">
        <v:imagedata r:id="rId1" o:title=""/>
      </v:shape>
    </w:pict>
  </w:numPicBullet>
  <w:numPicBullet w:numPicBulletId="1">
    <w:pict>
      <v:shape id="_x0000_i1043" type="#_x0000_t75" style="width:135.1pt;height:51.8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697787">
    <w:abstractNumId w:val="17"/>
  </w:num>
  <w:num w:numId="2" w16cid:durableId="911357166">
    <w:abstractNumId w:val="4"/>
  </w:num>
  <w:num w:numId="3" w16cid:durableId="962421156">
    <w:abstractNumId w:val="3"/>
  </w:num>
  <w:num w:numId="4" w16cid:durableId="1028407717">
    <w:abstractNumId w:val="2"/>
  </w:num>
  <w:num w:numId="5" w16cid:durableId="1419710576">
    <w:abstractNumId w:val="1"/>
  </w:num>
  <w:num w:numId="6" w16cid:durableId="2082173134">
    <w:abstractNumId w:val="0"/>
  </w:num>
  <w:num w:numId="7" w16cid:durableId="2008902148">
    <w:abstractNumId w:val="18"/>
  </w:num>
  <w:num w:numId="8" w16cid:durableId="62333274">
    <w:abstractNumId w:val="23"/>
  </w:num>
  <w:num w:numId="9" w16cid:durableId="734593774">
    <w:abstractNumId w:val="8"/>
  </w:num>
  <w:num w:numId="10" w16cid:durableId="1901357273">
    <w:abstractNumId w:val="6"/>
  </w:num>
  <w:num w:numId="11" w16cid:durableId="1160998062">
    <w:abstractNumId w:val="20"/>
  </w:num>
  <w:num w:numId="12" w16cid:durableId="944769932">
    <w:abstractNumId w:val="12"/>
  </w:num>
  <w:num w:numId="13" w16cid:durableId="1949383210">
    <w:abstractNumId w:val="9"/>
  </w:num>
  <w:num w:numId="14" w16cid:durableId="95132298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46294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01599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9477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4181797">
    <w:abstractNumId w:val="11"/>
  </w:num>
  <w:num w:numId="19" w16cid:durableId="1767965758">
    <w:abstractNumId w:val="21"/>
  </w:num>
  <w:num w:numId="20" w16cid:durableId="100881595">
    <w:abstractNumId w:val="15"/>
  </w:num>
  <w:num w:numId="21" w16cid:durableId="2098405503">
    <w:abstractNumId w:val="13"/>
  </w:num>
  <w:num w:numId="22" w16cid:durableId="2057853919">
    <w:abstractNumId w:val="14"/>
  </w:num>
  <w:num w:numId="23" w16cid:durableId="1966886599">
    <w:abstractNumId w:val="16"/>
  </w:num>
  <w:num w:numId="24" w16cid:durableId="1555047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62455"/>
    <w:rsid w:val="000833C9"/>
    <w:rsid w:val="000D12EC"/>
    <w:rsid w:val="001002C3"/>
    <w:rsid w:val="0010367C"/>
    <w:rsid w:val="00112329"/>
    <w:rsid w:val="0012718C"/>
    <w:rsid w:val="0014770D"/>
    <w:rsid w:val="00196A17"/>
    <w:rsid w:val="001B18F1"/>
    <w:rsid w:val="001E3DA1"/>
    <w:rsid w:val="001F7B09"/>
    <w:rsid w:val="00243C95"/>
    <w:rsid w:val="002E44F3"/>
    <w:rsid w:val="00304329"/>
    <w:rsid w:val="003D630E"/>
    <w:rsid w:val="003E43A3"/>
    <w:rsid w:val="003F3D65"/>
    <w:rsid w:val="00427511"/>
    <w:rsid w:val="0043759F"/>
    <w:rsid w:val="0044662A"/>
    <w:rsid w:val="00495F79"/>
    <w:rsid w:val="004D5774"/>
    <w:rsid w:val="004E59FA"/>
    <w:rsid w:val="004F30D4"/>
    <w:rsid w:val="00506068"/>
    <w:rsid w:val="0056725C"/>
    <w:rsid w:val="005954EF"/>
    <w:rsid w:val="00596BD2"/>
    <w:rsid w:val="005E00FC"/>
    <w:rsid w:val="005E70DD"/>
    <w:rsid w:val="00630D5E"/>
    <w:rsid w:val="00671C96"/>
    <w:rsid w:val="00672108"/>
    <w:rsid w:val="007408B7"/>
    <w:rsid w:val="007463CF"/>
    <w:rsid w:val="00812D91"/>
    <w:rsid w:val="00847C2E"/>
    <w:rsid w:val="00853356"/>
    <w:rsid w:val="008D2EA2"/>
    <w:rsid w:val="00922665"/>
    <w:rsid w:val="009264B1"/>
    <w:rsid w:val="00942566"/>
    <w:rsid w:val="00945DAB"/>
    <w:rsid w:val="00975892"/>
    <w:rsid w:val="00A25701"/>
    <w:rsid w:val="00A4074D"/>
    <w:rsid w:val="00AD6A2A"/>
    <w:rsid w:val="00B33E53"/>
    <w:rsid w:val="00B5010D"/>
    <w:rsid w:val="00B555B6"/>
    <w:rsid w:val="00BC5892"/>
    <w:rsid w:val="00BE3E4E"/>
    <w:rsid w:val="00C9010E"/>
    <w:rsid w:val="00C97340"/>
    <w:rsid w:val="00CB4938"/>
    <w:rsid w:val="00D31867"/>
    <w:rsid w:val="00D52B2A"/>
    <w:rsid w:val="00D93C06"/>
    <w:rsid w:val="00DC33EF"/>
    <w:rsid w:val="00DE5AE7"/>
    <w:rsid w:val="00E04F8C"/>
    <w:rsid w:val="00E10A88"/>
    <w:rsid w:val="00E40B8B"/>
    <w:rsid w:val="00E57867"/>
    <w:rsid w:val="00E578B3"/>
    <w:rsid w:val="00E72765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C:\DOCUME~1\JUDYCA~1\LOCALS~1\Temp\TCD15F.tmp\Business marketing brochure.dot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Moss, Andrea</cp:lastModifiedBy>
  <cp:revision>3</cp:revision>
  <cp:lastPrinted>2010-09-20T19:48:00Z</cp:lastPrinted>
  <dcterms:created xsi:type="dcterms:W3CDTF">2022-05-20T12:37:00Z</dcterms:created>
  <dcterms:modified xsi:type="dcterms:W3CDTF">2022-05-20T12:38:00Z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</Properties>
</file>